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BD" w:rsidRPr="00200BB2" w:rsidRDefault="000431BD" w:rsidP="00464E39">
      <w:pPr>
        <w:spacing w:after="0" w:line="240" w:lineRule="auto"/>
        <w:rPr>
          <w:rFonts w:ascii="EHUSerif" w:hAnsi="EHUSerif"/>
          <w:sz w:val="20"/>
          <w:szCs w:val="28"/>
          <w:lang w:val="eu-ES"/>
        </w:rPr>
      </w:pPr>
    </w:p>
    <w:p w:rsidR="004E25B5" w:rsidRDefault="001F527B" w:rsidP="00464E39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EHUSerif" w:hAnsi="EHUSerif"/>
          <w:b/>
          <w:sz w:val="20"/>
          <w:lang w:val="eu-ES"/>
        </w:rPr>
      </w:pPr>
      <w:r w:rsidRPr="00200BB2">
        <w:rPr>
          <w:rFonts w:ascii="EHUSerif" w:hAnsi="EHUSerif"/>
          <w:b/>
          <w:sz w:val="20"/>
          <w:lang w:val="eu-ES"/>
        </w:rPr>
        <w:t>_____</w:t>
      </w:r>
      <w:r w:rsidR="00CB3C97" w:rsidRPr="00200BB2">
        <w:rPr>
          <w:rFonts w:ascii="EHUSerif" w:hAnsi="EHUSerif"/>
          <w:b/>
          <w:sz w:val="20"/>
          <w:lang w:val="eu-ES"/>
        </w:rPr>
        <w:t xml:space="preserve"> </w:t>
      </w:r>
    </w:p>
    <w:p w:rsidR="00464E39" w:rsidRDefault="00CB3C97" w:rsidP="00464E39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EHUSerif" w:hAnsi="EHUSerif"/>
          <w:b/>
          <w:sz w:val="20"/>
          <w:lang w:val="eu-ES"/>
        </w:rPr>
      </w:pPr>
      <w:r w:rsidRPr="00200BB2">
        <w:rPr>
          <w:rFonts w:ascii="EHUSerif" w:hAnsi="EHUSerif"/>
          <w:b/>
          <w:sz w:val="20"/>
          <w:lang w:val="eu-ES"/>
        </w:rPr>
        <w:t>ETA UNIVERSIDAD DEL PAÍS VASCO/EUSKAL HERRIKO UNIBERTSITATEAREN ARTEKO NAZIOARTEKO TESI TUTOREKIDETZARAKO HITZARMENA</w:t>
      </w:r>
    </w:p>
    <w:p w:rsidR="000431BD" w:rsidRPr="00200BB2" w:rsidRDefault="000431BD" w:rsidP="00464E39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EHUSerif" w:hAnsi="EHUSerif"/>
          <w:b/>
          <w:sz w:val="20"/>
          <w:lang w:val="eu-ES"/>
        </w:rPr>
      </w:pPr>
    </w:p>
    <w:p w:rsidR="000431BD" w:rsidRPr="00200BB2" w:rsidRDefault="000431BD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464E39" w:rsidRDefault="00464E39" w:rsidP="00464E39">
      <w:pPr>
        <w:spacing w:after="0" w:line="240" w:lineRule="auto"/>
        <w:rPr>
          <w:rFonts w:ascii="EHUSerif" w:eastAsia="Arial" w:hAnsi="EHUSerif"/>
          <w:b/>
          <w:bCs/>
          <w:sz w:val="20"/>
          <w:lang w:val="eu-ES"/>
        </w:rPr>
      </w:pPr>
    </w:p>
    <w:p w:rsidR="000431BD" w:rsidRPr="00200BB2" w:rsidRDefault="00CB3C97" w:rsidP="00464E39">
      <w:pPr>
        <w:spacing w:after="0" w:line="240" w:lineRule="auto"/>
        <w:rPr>
          <w:rFonts w:ascii="EHUSerif" w:eastAsia="Arial" w:hAnsi="EHUSerif"/>
          <w:sz w:val="20"/>
          <w:lang w:val="eu-ES"/>
        </w:rPr>
      </w:pPr>
      <w:r w:rsidRPr="00200BB2">
        <w:rPr>
          <w:rFonts w:ascii="EHUSerif" w:eastAsia="Arial" w:hAnsi="EHUSerif"/>
          <w:b/>
          <w:bCs/>
          <w:sz w:val="20"/>
          <w:lang w:val="eu-ES"/>
        </w:rPr>
        <w:t>BILDUTA</w:t>
      </w:r>
    </w:p>
    <w:p w:rsidR="00464E39" w:rsidRDefault="001F527B" w:rsidP="00743327">
      <w:pPr>
        <w:spacing w:after="0" w:line="240" w:lineRule="auto"/>
        <w:jc w:val="both"/>
        <w:rPr>
          <w:rFonts w:ascii="EHUSerif" w:eastAsia="Arial" w:hAnsi="EHUSerif"/>
          <w:sz w:val="20"/>
          <w:lang w:val="eu-ES"/>
        </w:rPr>
      </w:pPr>
      <w:r w:rsidRPr="00200BB2">
        <w:rPr>
          <w:rFonts w:ascii="EHUSerif" w:eastAsia="Arial" w:hAnsi="EHUSerif"/>
          <w:sz w:val="20"/>
          <w:lang w:val="eu-ES"/>
        </w:rPr>
        <w:t>Alde batetik, Universidad del País Vasco / Euskal Herriko Unibertsitateko errektorea, Iñaki Goirizelaia Ordorika jauna.</w:t>
      </w:r>
    </w:p>
    <w:p w:rsidR="002200CE" w:rsidRPr="00200BB2" w:rsidRDefault="002200CE" w:rsidP="00464E39">
      <w:pPr>
        <w:spacing w:after="0" w:line="240" w:lineRule="auto"/>
        <w:rPr>
          <w:rFonts w:ascii="EHUSerif" w:eastAsia="Arial" w:hAnsi="EHUSerif"/>
          <w:sz w:val="20"/>
          <w:lang w:val="eu-ES"/>
        </w:rPr>
      </w:pPr>
    </w:p>
    <w:p w:rsidR="000431BD" w:rsidRPr="00200BB2" w:rsidRDefault="001F527B" w:rsidP="00743327">
      <w:pPr>
        <w:tabs>
          <w:tab w:val="left" w:pos="580"/>
          <w:tab w:val="left" w:pos="1160"/>
          <w:tab w:val="left" w:pos="1900"/>
          <w:tab w:val="left" w:pos="2280"/>
          <w:tab w:val="left" w:pos="3100"/>
          <w:tab w:val="left" w:pos="4040"/>
          <w:tab w:val="left" w:pos="4380"/>
          <w:tab w:val="left" w:pos="5320"/>
          <w:tab w:val="left" w:pos="6260"/>
          <w:tab w:val="left" w:pos="6700"/>
          <w:tab w:val="left" w:pos="7080"/>
          <w:tab w:val="left" w:pos="8380"/>
        </w:tabs>
        <w:spacing w:after="0" w:line="240" w:lineRule="auto"/>
        <w:jc w:val="both"/>
        <w:rPr>
          <w:rFonts w:ascii="EHUSerif" w:eastAsia="Arial" w:hAnsi="EHUSerif"/>
          <w:position w:val="-1"/>
          <w:sz w:val="20"/>
          <w:lang w:val="eu-ES"/>
        </w:rPr>
      </w:pPr>
      <w:r w:rsidRPr="00200BB2">
        <w:rPr>
          <w:rFonts w:ascii="EHUSerif" w:eastAsia="Arial" w:hAnsi="EHUSerif"/>
          <w:position w:val="-1"/>
          <w:sz w:val="20"/>
          <w:lang w:val="eu-ES"/>
        </w:rPr>
        <w:t>Bestetik, ____________________ unibertsitateko errektore jauna/andrea:</w:t>
      </w:r>
    </w:p>
    <w:p w:rsidR="000431BD" w:rsidRPr="00200BB2" w:rsidRDefault="001F527B" w:rsidP="00743327">
      <w:pPr>
        <w:tabs>
          <w:tab w:val="left" w:pos="7940"/>
        </w:tabs>
        <w:spacing w:after="0" w:line="240" w:lineRule="auto"/>
        <w:jc w:val="both"/>
        <w:rPr>
          <w:rFonts w:ascii="EHUSerif" w:eastAsia="Arial" w:hAnsi="EHUSerif"/>
          <w:sz w:val="20"/>
          <w:lang w:val="eu-ES"/>
        </w:rPr>
      </w:pPr>
      <w:r w:rsidRPr="00200BB2">
        <w:rPr>
          <w:rFonts w:ascii="EHUSerif" w:eastAsia="Arial" w:hAnsi="EHUSerif"/>
          <w:w w:val="99"/>
          <w:position w:val="-1"/>
          <w:sz w:val="20"/>
          <w:lang w:val="eu-ES"/>
        </w:rPr>
        <w:t>_______ dokt. jauna/andrea</w:t>
      </w:r>
    </w:p>
    <w:p w:rsidR="000431BD" w:rsidRPr="00200BB2" w:rsidRDefault="001F527B" w:rsidP="00743327">
      <w:pPr>
        <w:spacing w:after="0" w:line="240" w:lineRule="auto"/>
        <w:jc w:val="both"/>
        <w:rPr>
          <w:rFonts w:ascii="EHUSerif" w:eastAsia="Arial" w:hAnsi="EHUSerif"/>
          <w:sz w:val="20"/>
          <w:lang w:val="eu-ES"/>
        </w:rPr>
      </w:pPr>
      <w:r w:rsidRPr="00200BB2">
        <w:rPr>
          <w:rFonts w:ascii="EHUSerif" w:eastAsia="Arial" w:hAnsi="EHUSerif"/>
          <w:sz w:val="20"/>
          <w:lang w:val="eu-ES"/>
        </w:rPr>
        <w:t>Bi aldeek aitortzen diote elkarri hitzarmen hau sinatzeko behar adinako legezko gaitasuna dutela.</w:t>
      </w:r>
    </w:p>
    <w:p w:rsidR="00464E39" w:rsidRDefault="00464E39" w:rsidP="00464E39">
      <w:pPr>
        <w:tabs>
          <w:tab w:val="left" w:pos="993"/>
        </w:tabs>
        <w:spacing w:after="0" w:line="240" w:lineRule="auto"/>
        <w:rPr>
          <w:rFonts w:ascii="EHUSerif" w:hAnsi="EHUSerif"/>
          <w:sz w:val="20"/>
          <w:lang w:val="eu-ES"/>
        </w:rPr>
      </w:pPr>
    </w:p>
    <w:p w:rsidR="000431BD" w:rsidRPr="00200BB2" w:rsidRDefault="000431BD" w:rsidP="00464E39">
      <w:pPr>
        <w:tabs>
          <w:tab w:val="left" w:pos="993"/>
        </w:tabs>
        <w:spacing w:after="0" w:line="240" w:lineRule="auto"/>
        <w:rPr>
          <w:rFonts w:ascii="EHUSerif" w:hAnsi="EHUSerif"/>
          <w:sz w:val="20"/>
          <w:lang w:val="eu-ES"/>
        </w:rPr>
      </w:pPr>
    </w:p>
    <w:p w:rsidR="00464E39" w:rsidRDefault="001F527B" w:rsidP="00464E39">
      <w:pPr>
        <w:tabs>
          <w:tab w:val="left" w:pos="0"/>
        </w:tabs>
        <w:spacing w:after="0" w:line="240" w:lineRule="auto"/>
        <w:rPr>
          <w:rFonts w:ascii="EHUSerif" w:eastAsia="Arial" w:hAnsi="EHUSerif"/>
          <w:b/>
          <w:bCs/>
          <w:sz w:val="20"/>
          <w:lang w:val="eu-ES"/>
        </w:rPr>
      </w:pPr>
      <w:r w:rsidRPr="00200BB2">
        <w:rPr>
          <w:rFonts w:ascii="EHUSerif" w:eastAsia="Arial" w:hAnsi="EHUSerif"/>
          <w:b/>
          <w:bCs/>
          <w:sz w:val="20"/>
          <w:lang w:val="eu-ES"/>
        </w:rPr>
        <w:t>ADIERAZI DUTE</w:t>
      </w:r>
    </w:p>
    <w:p w:rsidR="000431BD" w:rsidRPr="00200BB2" w:rsidRDefault="000431BD" w:rsidP="00464E39">
      <w:pPr>
        <w:tabs>
          <w:tab w:val="left" w:pos="0"/>
        </w:tabs>
        <w:spacing w:after="0" w:line="240" w:lineRule="auto"/>
        <w:rPr>
          <w:rFonts w:ascii="EHUSerif" w:eastAsia="Arial" w:hAnsi="EHUSerif"/>
          <w:sz w:val="20"/>
          <w:lang w:val="eu-ES"/>
        </w:rPr>
      </w:pPr>
    </w:p>
    <w:p w:rsidR="000431BD" w:rsidRPr="00200BB2" w:rsidRDefault="001F527B" w:rsidP="00743327">
      <w:pPr>
        <w:spacing w:after="0" w:line="240" w:lineRule="auto"/>
        <w:jc w:val="both"/>
        <w:rPr>
          <w:rFonts w:ascii="EHUSerif" w:eastAsia="Arial" w:hAnsi="EHUSerif"/>
          <w:sz w:val="20"/>
          <w:lang w:val="eu-ES"/>
        </w:rPr>
      </w:pPr>
      <w:r w:rsidRPr="00200BB2">
        <w:rPr>
          <w:rFonts w:ascii="EHUSerif" w:eastAsia="Arial" w:hAnsi="EHUSerif"/>
          <w:spacing w:val="1"/>
          <w:sz w:val="20"/>
          <w:lang w:val="eu-ES"/>
        </w:rPr>
        <w:t>Ezen bi erakundeek xede komuna dutela, hots, ikertzaileak prestatzerakoan lankidetza zientifikoa sustatu eta garatzea eta bi erakundeetako doktoregaien mugikortasuna bultzatzea.</w:t>
      </w:r>
    </w:p>
    <w:p w:rsidR="005F5DE4" w:rsidRPr="00200BB2" w:rsidRDefault="005F5DE4" w:rsidP="00464E39">
      <w:pPr>
        <w:spacing w:after="0" w:line="240" w:lineRule="auto"/>
        <w:rPr>
          <w:rFonts w:ascii="EHUSerif" w:eastAsia="Arial" w:hAnsi="EHUSerif"/>
          <w:sz w:val="20"/>
          <w:lang w:val="eu-ES"/>
        </w:rPr>
      </w:pPr>
    </w:p>
    <w:p w:rsidR="00464E39" w:rsidRDefault="001F527B" w:rsidP="00464E39">
      <w:pPr>
        <w:spacing w:after="0" w:line="240" w:lineRule="auto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HONAKOAK KONTUAN HARTUTA</w:t>
      </w:r>
    </w:p>
    <w:p w:rsidR="000431BD" w:rsidRPr="00200BB2" w:rsidRDefault="000431BD" w:rsidP="00464E39">
      <w:pPr>
        <w:spacing w:after="0" w:line="240" w:lineRule="auto"/>
        <w:rPr>
          <w:rFonts w:ascii="EHUSerif" w:eastAsia="Arial" w:hAnsi="EHUSerif"/>
          <w:sz w:val="20"/>
          <w:lang w:val="eu-ES"/>
        </w:rPr>
      </w:pPr>
    </w:p>
    <w:p w:rsidR="000431BD" w:rsidRPr="00200BB2" w:rsidRDefault="001F527B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UPV/EHU Euskal Herriko Unibertsitatearen aldetik:</w:t>
      </w:r>
    </w:p>
    <w:p w:rsidR="00FE6F1D" w:rsidRPr="00464E39" w:rsidRDefault="001F527B" w:rsidP="00743327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Uztailaren 12ko 534/2013 errege dekretua eta urtarrilaren 28ko 99/2011 Errege Dekretua, doktoregoko ikasketa ofizialak arautzen dituena.</w:t>
      </w:r>
    </w:p>
    <w:p w:rsidR="00FE6F1D" w:rsidRPr="00200BB2" w:rsidRDefault="001F527B" w:rsidP="00743327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 xml:space="preserve">Doktorego Ikasketak Kudeatzeko Arautegia (2013ko maiatzaren 30eko Erabakiaren bidez argitaratua), eta Graduondoko Ikasketen eta Nazioarteko Harremanen arloko errektorearen erabaki bidez 2013ko azaroaren 4an argitaratutako aldaketak. </w:t>
      </w:r>
    </w:p>
    <w:p w:rsidR="000431BD" w:rsidRPr="00200BB2" w:rsidRDefault="000431BD" w:rsidP="00464E39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EHUSerif" w:hAnsi="EHUSerif"/>
          <w:sz w:val="20"/>
          <w:lang w:val="eu-ES"/>
        </w:rPr>
      </w:pPr>
    </w:p>
    <w:p w:rsidR="000431BD" w:rsidRPr="00200BB2" w:rsidRDefault="00297CFF" w:rsidP="00464E39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EHUSerif" w:hAnsi="EHUSerif"/>
          <w:i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  <w:t xml:space="preserve">______ </w:t>
      </w:r>
      <w:r w:rsidRPr="00200BB2">
        <w:rPr>
          <w:rFonts w:ascii="EHUSerif" w:hAnsi="EHUSerif"/>
          <w:i/>
          <w:sz w:val="20"/>
          <w:highlight w:val="lightGray"/>
          <w:lang w:val="eu-ES"/>
        </w:rPr>
        <w:t>[beste unibertsitatearen]</w:t>
      </w:r>
      <w:r w:rsidRPr="00200BB2">
        <w:rPr>
          <w:rFonts w:ascii="EHUSerif" w:hAnsi="EHUSerif"/>
          <w:i/>
          <w:sz w:val="20"/>
          <w:lang w:val="eu-ES"/>
        </w:rPr>
        <w:t xml:space="preserve"> aldetik:</w:t>
      </w:r>
    </w:p>
    <w:p w:rsidR="00464E39" w:rsidRDefault="00297CFF" w:rsidP="00464E39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EHUSerif" w:hAnsi="EHUSerif"/>
          <w:i/>
          <w:sz w:val="20"/>
          <w:lang w:val="eu-ES"/>
        </w:rPr>
      </w:pPr>
      <w:r w:rsidRPr="00200BB2">
        <w:rPr>
          <w:rFonts w:ascii="EHUSerif" w:hAnsi="EHUSerif"/>
          <w:i/>
          <w:sz w:val="20"/>
          <w:highlight w:val="lightGray"/>
          <w:lang w:val="eu-ES"/>
        </w:rPr>
        <w:t>[beste unibertsitatearen arautegia]</w:t>
      </w:r>
    </w:p>
    <w:p w:rsidR="00464E39" w:rsidRDefault="00464E39" w:rsidP="00464E39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EHUSerif" w:hAnsi="EHUSerif"/>
          <w:i/>
          <w:sz w:val="20"/>
          <w:lang w:val="eu-ES"/>
        </w:rPr>
      </w:pPr>
    </w:p>
    <w:p w:rsidR="00464E39" w:rsidRDefault="00464E39" w:rsidP="00464E39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EHUSerif" w:hAnsi="EHUSerif"/>
          <w:i/>
          <w:sz w:val="20"/>
          <w:lang w:val="eu-ES"/>
        </w:rPr>
      </w:pPr>
    </w:p>
    <w:p w:rsidR="00606F8B" w:rsidRPr="00464E39" w:rsidRDefault="00606F8B" w:rsidP="00464E39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EHUSerif" w:hAnsi="EHUSerif"/>
          <w:i/>
          <w:sz w:val="20"/>
          <w:vertAlign w:val="superscript"/>
          <w:lang w:val="eu-ES"/>
        </w:rPr>
      </w:pPr>
    </w:p>
    <w:p w:rsidR="00D443FD" w:rsidRPr="00200BB2" w:rsidRDefault="00297CFF" w:rsidP="00464E39">
      <w:pPr>
        <w:spacing w:after="0" w:line="240" w:lineRule="auto"/>
        <w:rPr>
          <w:rFonts w:ascii="EHUSerif" w:eastAsia="Arial" w:hAnsi="EHUSerif"/>
          <w:sz w:val="20"/>
          <w:lang w:val="eu-ES"/>
        </w:rPr>
      </w:pPr>
      <w:r w:rsidRPr="00200BB2">
        <w:rPr>
          <w:rFonts w:ascii="EHUSerif" w:eastAsia="Arial" w:hAnsi="EHUSerif"/>
          <w:b/>
          <w:bCs/>
          <w:spacing w:val="-5"/>
          <w:sz w:val="20"/>
          <w:lang w:val="eu-ES"/>
        </w:rPr>
        <w:t>ADOSTU DUTE</w:t>
      </w:r>
    </w:p>
    <w:p w:rsidR="00606F8B" w:rsidRPr="00200BB2" w:rsidRDefault="00606F8B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C67396" w:rsidRPr="00200BB2" w:rsidRDefault="00297CFF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  <w:t>______ jaunak/andreak _________ izenburuaz egingo duen doktorego tesiaren tutoretza partekatua zuzentzeko hitzarmen hau sinatzea honako klausula hauen arabera</w:t>
      </w:r>
      <w:r w:rsidR="000431BD" w:rsidRPr="00200BB2">
        <w:rPr>
          <w:rFonts w:ascii="EHUSerif" w:hAnsi="EHUSerif"/>
          <w:sz w:val="20"/>
          <w:lang w:val="eu-ES"/>
        </w:rPr>
        <w:t xml:space="preserve"> </w:t>
      </w:r>
    </w:p>
    <w:p w:rsidR="00464E39" w:rsidRDefault="00464E39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</w:p>
    <w:p w:rsidR="00464E39" w:rsidRDefault="00464E39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</w:p>
    <w:p w:rsidR="004B0DB4" w:rsidRPr="00200BB2" w:rsidRDefault="004B0DB4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</w:p>
    <w:p w:rsidR="00606F8B" w:rsidRPr="00200BB2" w:rsidRDefault="00297CFF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  <w:r w:rsidRPr="00200BB2">
        <w:rPr>
          <w:rFonts w:ascii="EHUSerif" w:hAnsi="EHUSerif"/>
          <w:b/>
          <w:sz w:val="20"/>
          <w:lang w:val="eu-ES"/>
        </w:rPr>
        <w:t>KLAUSULAK</w:t>
      </w:r>
    </w:p>
    <w:p w:rsidR="00464E39" w:rsidRDefault="00464E39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</w:p>
    <w:p w:rsidR="00B45948" w:rsidRPr="00200BB2" w:rsidRDefault="00B45948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</w:p>
    <w:p w:rsidR="00464E39" w:rsidRDefault="00297CFF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  <w:r w:rsidRPr="00200BB2">
        <w:rPr>
          <w:rFonts w:ascii="EHUSerif" w:hAnsi="EHUSerif"/>
          <w:b/>
          <w:sz w:val="20"/>
          <w:lang w:val="eu-ES"/>
        </w:rPr>
        <w:t>Lehenengoa.- Tesi zuzentzea</w:t>
      </w:r>
    </w:p>
    <w:p w:rsidR="000431BD" w:rsidRPr="00200BB2" w:rsidRDefault="000431BD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</w:p>
    <w:p w:rsidR="000431BD" w:rsidRPr="00200BB2" w:rsidRDefault="00297CFF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Doktoregaiak tesi zuzendari hauen kontrol eta ardurapean egingo du bere doktorego tesia:</w:t>
      </w:r>
    </w:p>
    <w:p w:rsidR="00464E39" w:rsidRDefault="00297CFF" w:rsidP="00743327">
      <w:pPr>
        <w:spacing w:after="0" w:line="240" w:lineRule="auto"/>
        <w:jc w:val="both"/>
        <w:rPr>
          <w:rFonts w:ascii="EHUSerif" w:eastAsia="Arial" w:hAnsi="EHUSerif"/>
          <w:spacing w:val="-1"/>
          <w:sz w:val="20"/>
          <w:lang w:val="eu-ES"/>
        </w:rPr>
      </w:pPr>
      <w:r w:rsidRPr="00200BB2">
        <w:rPr>
          <w:rFonts w:ascii="EHUSerif" w:eastAsia="Arial" w:hAnsi="EHUSerif"/>
          <w:spacing w:val="-1"/>
          <w:sz w:val="20"/>
          <w:lang w:val="eu-ES"/>
        </w:rPr>
        <w:t>Universidad del País Vasco / Euskal Herriko Unibertsitatearen aldetik</w:t>
      </w:r>
    </w:p>
    <w:p w:rsidR="000431BD" w:rsidRPr="00200BB2" w:rsidRDefault="000431BD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0431BD" w:rsidRPr="00200BB2" w:rsidRDefault="00297CFF" w:rsidP="00464E39">
      <w:pPr>
        <w:spacing w:after="0" w:line="240" w:lineRule="auto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softHyphen/>
        <w:t>________ dokt. jauna/andrea</w:t>
      </w:r>
    </w:p>
    <w:p w:rsidR="000431BD" w:rsidRPr="00200BB2" w:rsidRDefault="00297CFF" w:rsidP="00464E39">
      <w:pPr>
        <w:spacing w:after="0" w:line="240" w:lineRule="auto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Doktorego programa:</w:t>
      </w:r>
      <w:r w:rsidR="00C3713B" w:rsidRPr="00200BB2">
        <w:rPr>
          <w:rFonts w:ascii="EHUSerif" w:hAnsi="EHUSerif"/>
          <w:sz w:val="20"/>
          <w:lang w:val="eu-ES"/>
        </w:rPr>
        <w:t xml:space="preserve"> </w:t>
      </w:r>
      <w:r w:rsidRPr="00200BB2">
        <w:rPr>
          <w:rFonts w:ascii="EHUSerif" w:hAnsi="EHUSerif"/>
          <w:sz w:val="20"/>
          <w:highlight w:val="lightGray"/>
          <w:lang w:val="eu-ES"/>
        </w:rPr>
        <w:softHyphen/>
      </w:r>
      <w:r w:rsidRPr="00200BB2">
        <w:rPr>
          <w:rFonts w:ascii="EHUSerif" w:hAnsi="EHUSerif"/>
          <w:sz w:val="20"/>
          <w:highlight w:val="lightGray"/>
          <w:lang w:val="eu-ES"/>
        </w:rPr>
        <w:softHyphen/>
      </w:r>
      <w:r w:rsidRPr="00200BB2">
        <w:rPr>
          <w:rFonts w:ascii="EHUSerif" w:hAnsi="EHUSerif"/>
          <w:sz w:val="20"/>
          <w:highlight w:val="lightGray"/>
          <w:lang w:val="eu-ES"/>
        </w:rPr>
        <w:softHyphen/>
      </w:r>
      <w:r w:rsidRPr="00200BB2">
        <w:rPr>
          <w:rFonts w:ascii="EHUSerif" w:hAnsi="EHUSerif"/>
          <w:sz w:val="20"/>
          <w:highlight w:val="lightGray"/>
          <w:lang w:val="eu-ES"/>
        </w:rPr>
        <w:softHyphen/>
        <w:t>_______</w:t>
      </w:r>
    </w:p>
    <w:p w:rsidR="00730223" w:rsidRPr="00200BB2" w:rsidRDefault="00297CFF" w:rsidP="00464E39">
      <w:pPr>
        <w:spacing w:after="0" w:line="240" w:lineRule="auto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Master eta Doktorego Eskolari adskribaturikoa.</w:t>
      </w:r>
    </w:p>
    <w:p w:rsidR="002A0859" w:rsidRPr="00200BB2" w:rsidRDefault="002A0859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730223" w:rsidRPr="00200BB2" w:rsidRDefault="00297CFF" w:rsidP="00464E39">
      <w:pPr>
        <w:spacing w:after="0" w:line="240" w:lineRule="auto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_____ unibertsitatearen aldetik,</w:t>
      </w:r>
    </w:p>
    <w:p w:rsidR="00730223" w:rsidRPr="00200BB2" w:rsidRDefault="00297CFF" w:rsidP="00464E39">
      <w:pPr>
        <w:spacing w:after="0" w:line="240" w:lineRule="auto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_______ dokt. jauna/andrea</w:t>
      </w:r>
    </w:p>
    <w:p w:rsidR="00730223" w:rsidRPr="00200BB2" w:rsidRDefault="00297CFF" w:rsidP="00464E39">
      <w:pPr>
        <w:spacing w:after="0" w:line="240" w:lineRule="auto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Doktorego programa / ikertaldea: _____</w:t>
      </w:r>
    </w:p>
    <w:p w:rsidR="005F5DE4" w:rsidRPr="00200BB2" w:rsidRDefault="005F5DE4" w:rsidP="00464E39">
      <w:pPr>
        <w:spacing w:after="0" w:line="240" w:lineRule="auto"/>
        <w:rPr>
          <w:rFonts w:ascii="EHUSerif" w:eastAsia="Arial" w:hAnsi="EHUSerif"/>
          <w:spacing w:val="-1"/>
          <w:sz w:val="20"/>
          <w:lang w:val="eu-ES"/>
        </w:rPr>
      </w:pPr>
    </w:p>
    <w:p w:rsidR="00963ECF" w:rsidRPr="00200BB2" w:rsidRDefault="00297CFF" w:rsidP="00743327">
      <w:pPr>
        <w:spacing w:after="0" w:line="240" w:lineRule="auto"/>
        <w:jc w:val="both"/>
        <w:rPr>
          <w:rFonts w:ascii="EHUSerif" w:eastAsia="Arial" w:hAnsi="EHUSerif"/>
          <w:sz w:val="20"/>
          <w:lang w:val="eu-ES"/>
        </w:rPr>
      </w:pPr>
      <w:r w:rsidRPr="00200BB2">
        <w:rPr>
          <w:rFonts w:ascii="EHUSerif" w:eastAsia="Arial" w:hAnsi="EHUSerif"/>
          <w:spacing w:val="-1"/>
          <w:sz w:val="20"/>
          <w:lang w:val="eu-ES"/>
        </w:rPr>
        <w:t>Tesiaren zuzendaritzan egindako edozein aldaketa oro ahalik eta lasterren jakinarazi beharko zaio beste unibertsitatearen organo arduradunari.</w:t>
      </w:r>
      <w:r w:rsidR="00730223" w:rsidRPr="00200BB2">
        <w:rPr>
          <w:rFonts w:ascii="EHUSerif" w:eastAsia="Arial" w:hAnsi="EHUSerif"/>
          <w:spacing w:val="-5"/>
          <w:sz w:val="20"/>
          <w:lang w:val="eu-ES"/>
        </w:rPr>
        <w:t xml:space="preserve"> </w:t>
      </w:r>
      <w:r w:rsidR="001D610E" w:rsidRPr="00200BB2">
        <w:rPr>
          <w:rFonts w:ascii="EHUSerif" w:eastAsia="Arial" w:hAnsi="EHUSerif"/>
          <w:spacing w:val="-1"/>
          <w:sz w:val="20"/>
          <w:lang w:val="eu-ES"/>
        </w:rPr>
        <w:t xml:space="preserve">Gorago aipatutako irakasle horiek hitz ematen dute hitzarmen honen xede den doktorego tesiaren zuzendaritza batera eta modu koordinatuan eramango dutela. </w:t>
      </w:r>
    </w:p>
    <w:p w:rsidR="00464E39" w:rsidRDefault="00464E39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</w:p>
    <w:p w:rsidR="00C3713B" w:rsidRPr="00200BB2" w:rsidRDefault="00C3713B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</w:p>
    <w:p w:rsidR="00464E39" w:rsidRDefault="001D610E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  <w:r w:rsidRPr="00200BB2">
        <w:rPr>
          <w:rFonts w:ascii="EHUSerif" w:hAnsi="EHUSerif"/>
          <w:b/>
          <w:sz w:val="20"/>
          <w:lang w:val="eu-ES"/>
        </w:rPr>
        <w:t>Bigarrena.-</w:t>
      </w:r>
      <w:r w:rsidR="00297CFF" w:rsidRPr="00200BB2">
        <w:rPr>
          <w:rFonts w:ascii="EHUSerif" w:hAnsi="EHUSerif"/>
          <w:b/>
          <w:sz w:val="20"/>
          <w:lang w:val="eu-ES"/>
        </w:rPr>
        <w:t xml:space="preserve"> </w:t>
      </w:r>
      <w:r w:rsidRPr="00200BB2">
        <w:rPr>
          <w:rFonts w:ascii="EHUSerif" w:hAnsi="EHUSerif"/>
          <w:b/>
          <w:sz w:val="20"/>
          <w:lang w:val="eu-ES"/>
        </w:rPr>
        <w:t>Tesiaren inskripzioa eta laborazioa.</w:t>
      </w:r>
    </w:p>
    <w:p w:rsidR="00C3285E" w:rsidRPr="00200BB2" w:rsidRDefault="00C3285E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</w:p>
    <w:p w:rsidR="00464E39" w:rsidRDefault="001D610E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 xml:space="preserve">Tesi proiektuaren inskripzioa hitzarmen hau sinatu duten </w:t>
      </w:r>
      <w:r w:rsidRPr="00200BB2">
        <w:rPr>
          <w:rFonts w:ascii="EHUSerif" w:hAnsi="EHUSerif"/>
          <w:b/>
          <w:sz w:val="20"/>
          <w:lang w:val="eu-ES"/>
        </w:rPr>
        <w:t>bi unibertsitateetan</w:t>
      </w:r>
      <w:r w:rsidRPr="00200BB2">
        <w:rPr>
          <w:rFonts w:ascii="EHUSerif" w:hAnsi="EHUSerif"/>
          <w:sz w:val="20"/>
          <w:lang w:val="eu-ES"/>
        </w:rPr>
        <w:t xml:space="preserve"> egingo da, betiere inskripzioa unibertsitate bakoitzean arautzen duten arauekin bat etorrita.</w:t>
      </w:r>
      <w:r w:rsidR="00C3713B" w:rsidRPr="00200BB2">
        <w:rPr>
          <w:rFonts w:ascii="EHUSerif" w:hAnsi="EHUSerif"/>
          <w:sz w:val="20"/>
          <w:lang w:val="eu-ES"/>
        </w:rPr>
        <w:t xml:space="preserve"> </w:t>
      </w:r>
    </w:p>
    <w:p w:rsidR="008702E1" w:rsidRPr="00200BB2" w:rsidRDefault="008702E1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464E39" w:rsidRDefault="001D610E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 xml:space="preserve">Doktoregaiak </w:t>
      </w:r>
      <w:r w:rsidRPr="00200BB2">
        <w:rPr>
          <w:rFonts w:ascii="EHUSerif" w:hAnsi="EHUSerif"/>
          <w:b/>
          <w:sz w:val="20"/>
          <w:lang w:val="eu-ES"/>
        </w:rPr>
        <w:t>urtero</w:t>
      </w:r>
      <w:r w:rsidRPr="00200BB2">
        <w:rPr>
          <w:rFonts w:ascii="EHUSerif" w:hAnsi="EHUSerif"/>
          <w:sz w:val="20"/>
          <w:lang w:val="eu-ES"/>
        </w:rPr>
        <w:t xml:space="preserve"> egingo du matrikula bi unibertsitateetan, ordaindu beharreko matrikula eta tasak unibertsitate bakarrean ordainduta. </w:t>
      </w:r>
    </w:p>
    <w:p w:rsidR="008702E1" w:rsidRPr="00200BB2" w:rsidRDefault="008702E1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464E39" w:rsidRDefault="001D610E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  <w:t xml:space="preserve">____-____ akademi ikasturte(et)an, doktoregaiak </w:t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</w:r>
      <w:r w:rsidRPr="00200BB2">
        <w:rPr>
          <w:rFonts w:ascii="EHUSerif" w:hAnsi="EHUSerif"/>
          <w:sz w:val="20"/>
          <w:lang w:val="eu-ES"/>
        </w:rPr>
        <w:softHyphen/>
        <w:t>________ [unibertsitatean] ordainduko du, _________ [unibertsitatean] ordainketa honetatik salbuetsita egonik.</w:t>
      </w:r>
    </w:p>
    <w:p w:rsidR="00483C7C" w:rsidRPr="00200BB2" w:rsidRDefault="00483C7C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464E39" w:rsidRDefault="001D610E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Tesia ______ [hizkuntzaz] idatziko da eta laburpen luze bat gehituko da ______ [gaztelaniaz, euskaraz eta beste unibertsitatearen hizkuntzaz].</w:t>
      </w:r>
    </w:p>
    <w:p w:rsidR="00C3285E" w:rsidRPr="00200BB2" w:rsidRDefault="00C3285E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464E39" w:rsidRDefault="001D610E" w:rsidP="00576B22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Tesia ___</w:t>
      </w:r>
      <w:r w:rsidR="00576B22">
        <w:rPr>
          <w:rFonts w:ascii="EHUSerif" w:hAnsi="EHUSerif"/>
          <w:sz w:val="20"/>
          <w:lang w:val="eu-ES"/>
        </w:rPr>
        <w:t xml:space="preserve">___ [hizkuntzaz] defendatuko da </w:t>
      </w:r>
      <w:r w:rsidR="00576B22" w:rsidRPr="00200BB2">
        <w:rPr>
          <w:rFonts w:ascii="EHUSerif" w:hAnsi="EHUSerif"/>
          <w:sz w:val="20"/>
          <w:lang w:val="eu-ES"/>
        </w:rPr>
        <w:t>eta laburpen luze bat gehituko da ______ [gaztelaniaz, euskaraz eta beste unibertsitatearen hizkuntzaz].</w:t>
      </w:r>
    </w:p>
    <w:p w:rsidR="00C3285E" w:rsidRPr="00200BB2" w:rsidRDefault="00C3285E" w:rsidP="00464E39">
      <w:pPr>
        <w:spacing w:after="0" w:line="240" w:lineRule="auto"/>
        <w:rPr>
          <w:rFonts w:ascii="EHUSerif" w:hAnsi="EHUSerif"/>
          <w:sz w:val="20"/>
          <w:highlight w:val="lightGray"/>
          <w:lang w:val="eu-ES"/>
        </w:rPr>
      </w:pPr>
    </w:p>
    <w:p w:rsidR="00464E39" w:rsidRDefault="001D610E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Doktorego tesiaren ikerlanak garatzeko, egonaldi jarraitu edo txandakoak egingo dira unibertsitate bietan, unibertsitate bakoitzean, gutxien dela, bederatzi hilabete eginik.</w:t>
      </w:r>
      <w:r w:rsidR="00AA279C" w:rsidRPr="00200BB2">
        <w:rPr>
          <w:rFonts w:ascii="EHUSerif" w:hAnsi="EHUSerif"/>
          <w:sz w:val="20"/>
          <w:lang w:val="eu-ES"/>
        </w:rPr>
        <w:t xml:space="preserve"> </w:t>
      </w:r>
    </w:p>
    <w:p w:rsidR="00464E39" w:rsidRDefault="00464E39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464E39" w:rsidRDefault="001D610E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Egonaldietako tarteak jatorrizko unibertsitatean tesi proiektuaren inskripziotik abiatuta zenbatuko dira.</w:t>
      </w:r>
    </w:p>
    <w:p w:rsidR="005F5DE4" w:rsidRPr="00200BB2" w:rsidRDefault="005F5DE4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4B0DB4" w:rsidRPr="00200BB2" w:rsidRDefault="001D610E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Tesiaren iraupena ezin joango da inola ere unibertsitate biotan indarrean diren arautegietan ezarritako aldi</w:t>
      </w:r>
      <w:r w:rsidR="00161C90" w:rsidRPr="00200BB2">
        <w:rPr>
          <w:rFonts w:ascii="EHUSerif" w:hAnsi="EHUSerif"/>
          <w:sz w:val="20"/>
          <w:lang w:val="eu-ES"/>
        </w:rPr>
        <w:t>etatik gora.</w:t>
      </w:r>
    </w:p>
    <w:p w:rsidR="00464E39" w:rsidRDefault="00464E39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0C75A3" w:rsidRPr="00200BB2" w:rsidRDefault="000C75A3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464E39" w:rsidRDefault="00161C90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  <w:r w:rsidRPr="00200BB2">
        <w:rPr>
          <w:rFonts w:ascii="EHUSerif" w:hAnsi="EHUSerif"/>
          <w:b/>
          <w:sz w:val="20"/>
          <w:lang w:val="eu-ES"/>
        </w:rPr>
        <w:t>Hirugarrena.-</w:t>
      </w:r>
      <w:r w:rsidR="00297CFF" w:rsidRPr="00200BB2">
        <w:rPr>
          <w:rFonts w:ascii="EHUSerif" w:eastAsia="Arial" w:hAnsi="EHUSerif"/>
          <w:b/>
          <w:w w:val="99"/>
          <w:sz w:val="20"/>
          <w:lang w:val="eu-ES"/>
        </w:rPr>
        <w:t xml:space="preserve"> </w:t>
      </w:r>
      <w:r w:rsidRPr="00200BB2">
        <w:rPr>
          <w:rFonts w:ascii="EHUSerif" w:hAnsi="EHUSerif"/>
          <w:b/>
          <w:sz w:val="20"/>
          <w:lang w:val="eu-ES"/>
        </w:rPr>
        <w:t>Asegurua</w:t>
      </w:r>
    </w:p>
    <w:p w:rsidR="005B515B" w:rsidRPr="00200BB2" w:rsidRDefault="005B515B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</w:p>
    <w:p w:rsidR="00464E39" w:rsidRDefault="00161C90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Doktoregaiek aseguru baten babesa izan beharko du doktoretza aurreko ikerketa unibertsitate bietan egin ahal izateko.</w:t>
      </w:r>
    </w:p>
    <w:p w:rsidR="005B515B" w:rsidRPr="00200BB2" w:rsidRDefault="005B515B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0C75A3" w:rsidRPr="00200BB2" w:rsidRDefault="00EB67C8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Ez doktoregaiek ez unibertsitateek ez dute ezelako erantzukizunik izango, tesi zuzendariak eman eta tesiaren eginkizunen planean ez diren agindu edo jarraibideen ondorioz sor litekeen edozein kaltetan.</w:t>
      </w:r>
      <w:r w:rsidR="000C75A3" w:rsidRPr="00200BB2">
        <w:rPr>
          <w:rFonts w:ascii="EHUSerif" w:hAnsi="EHUSerif"/>
          <w:sz w:val="20"/>
          <w:lang w:val="eu-ES"/>
        </w:rPr>
        <w:t xml:space="preserve"> </w:t>
      </w:r>
    </w:p>
    <w:p w:rsidR="00464E39" w:rsidRDefault="00464E39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0C75A3" w:rsidRPr="00200BB2" w:rsidRDefault="000C75A3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464E39" w:rsidRPr="00743327" w:rsidRDefault="007F1F05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  <w:r w:rsidRPr="00743327">
        <w:rPr>
          <w:rFonts w:ascii="EHUSerif" w:hAnsi="EHUSerif"/>
          <w:b/>
          <w:sz w:val="20"/>
          <w:lang w:val="eu-ES"/>
        </w:rPr>
        <w:t>Lau</w:t>
      </w:r>
      <w:r w:rsidR="00EB67C8" w:rsidRPr="00743327">
        <w:rPr>
          <w:rFonts w:ascii="EHUSerif" w:hAnsi="EHUSerif"/>
          <w:b/>
          <w:sz w:val="20"/>
          <w:lang w:val="eu-ES"/>
        </w:rPr>
        <w:t>garrena.-</w:t>
      </w:r>
      <w:r w:rsidR="00297CFF" w:rsidRPr="00743327">
        <w:rPr>
          <w:rFonts w:ascii="EHUSerif" w:hAnsi="EHUSerif"/>
          <w:b/>
          <w:sz w:val="20"/>
          <w:lang w:val="eu-ES"/>
        </w:rPr>
        <w:t xml:space="preserve"> </w:t>
      </w:r>
      <w:r w:rsidR="00EB67C8" w:rsidRPr="00743327">
        <w:rPr>
          <w:rFonts w:ascii="EHUSerif" w:hAnsi="EHUSerif"/>
          <w:b/>
          <w:sz w:val="20"/>
          <w:lang w:val="eu-ES"/>
        </w:rPr>
        <w:t>Ebaluazio epaimahaia eta tesiaren defentsa</w:t>
      </w:r>
    </w:p>
    <w:p w:rsidR="008702E1" w:rsidRPr="00200BB2" w:rsidRDefault="008702E1" w:rsidP="00464E39">
      <w:pPr>
        <w:spacing w:after="0" w:line="240" w:lineRule="auto"/>
        <w:rPr>
          <w:rFonts w:ascii="EHUSerif" w:eastAsia="Arial" w:hAnsi="EHUSerif"/>
          <w:b/>
          <w:w w:val="99"/>
          <w:sz w:val="20"/>
          <w:lang w:val="eu-ES"/>
        </w:rPr>
      </w:pPr>
    </w:p>
    <w:p w:rsidR="00464E39" w:rsidRDefault="00EB67C8" w:rsidP="00743327">
      <w:pPr>
        <w:spacing w:after="0" w:line="240" w:lineRule="auto"/>
        <w:jc w:val="both"/>
        <w:rPr>
          <w:rFonts w:ascii="EHUSerif" w:eastAsia="Arial" w:hAnsi="EHUSerif"/>
          <w:spacing w:val="-1"/>
          <w:sz w:val="20"/>
          <w:lang w:val="eu-ES"/>
        </w:rPr>
      </w:pPr>
      <w:r w:rsidRPr="00200BB2">
        <w:rPr>
          <w:rFonts w:ascii="EHUSerif" w:eastAsia="Arial" w:hAnsi="EHUSerif"/>
          <w:spacing w:val="-1"/>
          <w:sz w:val="20"/>
          <w:lang w:val="eu-ES"/>
        </w:rPr>
        <w:t xml:space="preserve">Bi unibertsitateek elkarren adostasunez izendatuko dute tesiaren defentsa egiteko epaimahaia, betiere tesia defendatu behar deneko unibertsitatean indarrean dagoen legeria aplikatuz. </w:t>
      </w:r>
    </w:p>
    <w:p w:rsidR="00E56552" w:rsidRPr="00200BB2" w:rsidRDefault="00E56552" w:rsidP="00464E39">
      <w:pPr>
        <w:spacing w:after="0" w:line="240" w:lineRule="auto"/>
        <w:rPr>
          <w:rFonts w:ascii="EHUSerif" w:eastAsia="Arial" w:hAnsi="EHUSerif"/>
          <w:sz w:val="20"/>
          <w:lang w:val="eu-ES"/>
        </w:rPr>
      </w:pPr>
    </w:p>
    <w:p w:rsidR="00464E39" w:rsidRDefault="00EB67C8" w:rsidP="00743327">
      <w:pPr>
        <w:spacing w:after="0" w:line="240" w:lineRule="auto"/>
        <w:jc w:val="both"/>
        <w:rPr>
          <w:rFonts w:ascii="EHUSerif" w:eastAsia="Arial" w:hAnsi="EHUSerif"/>
          <w:sz w:val="20"/>
          <w:lang w:val="eu-ES"/>
        </w:rPr>
      </w:pPr>
      <w:r w:rsidRPr="00200BB2">
        <w:rPr>
          <w:rFonts w:ascii="EHUSerif" w:eastAsia="Arial" w:hAnsi="EHUSerif"/>
          <w:sz w:val="20"/>
          <w:lang w:val="eu-ES"/>
        </w:rPr>
        <w:t xml:space="preserve">Indarreko arautegiak hartarako bide emanen balu, epaimahaiaren osaeran bermatu beharra dago tutorekidetzan ari diren unibertsitate bakoitzeko kide bat egotea, bai eta, </w:t>
      </w:r>
      <w:r w:rsidRPr="00200BB2">
        <w:rPr>
          <w:rFonts w:ascii="EHUSerif" w:eastAsia="Arial" w:hAnsi="EHUSerif"/>
          <w:sz w:val="20"/>
          <w:lang w:val="eu-ES"/>
        </w:rPr>
        <w:lastRenderedPageBreak/>
        <w:t>gutxien dela, unibertsitate bietatik kanpoko ebaluatzaile bat ere.</w:t>
      </w:r>
    </w:p>
    <w:p w:rsidR="008702E1" w:rsidRPr="00200BB2" w:rsidRDefault="008702E1" w:rsidP="00464E39">
      <w:pPr>
        <w:spacing w:after="0" w:line="240" w:lineRule="auto"/>
        <w:rPr>
          <w:rFonts w:ascii="EHUSerif" w:eastAsia="Arial" w:hAnsi="EHUSerif"/>
          <w:sz w:val="20"/>
          <w:lang w:val="eu-ES"/>
        </w:rPr>
      </w:pPr>
    </w:p>
    <w:p w:rsidR="00464E39" w:rsidRDefault="0082222F" w:rsidP="00743327">
      <w:pPr>
        <w:spacing w:after="0" w:line="240" w:lineRule="auto"/>
        <w:jc w:val="both"/>
        <w:rPr>
          <w:rFonts w:ascii="EHUSerif" w:eastAsia="Arial" w:hAnsi="EHUSerif"/>
          <w:sz w:val="20"/>
          <w:lang w:val="eu-ES"/>
        </w:rPr>
      </w:pPr>
      <w:r w:rsidRPr="00200BB2">
        <w:rPr>
          <w:rFonts w:ascii="EHUSerif" w:eastAsia="Arial" w:hAnsi="EHUSerif"/>
          <w:sz w:val="20"/>
          <w:lang w:val="eu-ES"/>
        </w:rPr>
        <w:t>Unibertsitate biek espresuki emandako baimena aldez aurretik lortuta eta tesiaren gordailurako tartea gaindituta, doktorego tesiaren defentsa bakarra burutuko da, unibertsitate biek aintzat hartu beharko dutenak.</w:t>
      </w:r>
      <w:r w:rsidR="000077D0" w:rsidRPr="00200BB2">
        <w:rPr>
          <w:rFonts w:ascii="EHUSerif" w:eastAsia="Arial" w:hAnsi="EHUSerif"/>
          <w:sz w:val="20"/>
          <w:lang w:val="eu-ES"/>
        </w:rPr>
        <w:t xml:space="preserve"> </w:t>
      </w:r>
    </w:p>
    <w:p w:rsidR="00626612" w:rsidRPr="00200BB2" w:rsidRDefault="00626612" w:rsidP="00464E39">
      <w:pPr>
        <w:spacing w:after="0" w:line="240" w:lineRule="auto"/>
        <w:rPr>
          <w:rFonts w:ascii="EHUSerif" w:eastAsia="Arial" w:hAnsi="EHUSerif"/>
          <w:sz w:val="20"/>
          <w:lang w:val="eu-ES"/>
        </w:rPr>
      </w:pPr>
    </w:p>
    <w:p w:rsidR="00464E39" w:rsidRDefault="0082222F" w:rsidP="00464E39">
      <w:pPr>
        <w:spacing w:after="0" w:line="240" w:lineRule="auto"/>
        <w:rPr>
          <w:rFonts w:ascii="EHUSerif" w:eastAsia="Arial" w:hAnsi="EHUSerif"/>
          <w:sz w:val="20"/>
          <w:lang w:val="eu-ES"/>
        </w:rPr>
      </w:pPr>
      <w:r w:rsidRPr="00200BB2">
        <w:rPr>
          <w:rFonts w:ascii="EHUSerif" w:eastAsia="Arial" w:hAnsi="EHUSerif"/>
          <w:sz w:val="20"/>
          <w:lang w:val="eu-ES"/>
        </w:rPr>
        <w:t>Tesiaren defentsa _____ unibertsitatean egingo da.</w:t>
      </w:r>
      <w:r w:rsidR="00B65FA3" w:rsidRPr="00200BB2">
        <w:rPr>
          <w:rFonts w:ascii="EHUSerif" w:eastAsia="Arial" w:hAnsi="EHUSerif"/>
          <w:sz w:val="20"/>
          <w:lang w:val="eu-ES"/>
        </w:rPr>
        <w:t xml:space="preserve"> </w:t>
      </w:r>
    </w:p>
    <w:p w:rsidR="002A532A" w:rsidRPr="00200BB2" w:rsidRDefault="002A532A" w:rsidP="00464E39">
      <w:pPr>
        <w:spacing w:after="0" w:line="240" w:lineRule="auto"/>
        <w:rPr>
          <w:rFonts w:ascii="EHUSerif" w:eastAsia="Arial" w:hAnsi="EHUSerif"/>
          <w:sz w:val="20"/>
          <w:lang w:val="eu-ES"/>
        </w:rPr>
      </w:pPr>
    </w:p>
    <w:p w:rsidR="00464E39" w:rsidRDefault="0082222F" w:rsidP="00743327">
      <w:pPr>
        <w:spacing w:after="0" w:line="240" w:lineRule="auto"/>
        <w:jc w:val="both"/>
        <w:rPr>
          <w:rFonts w:ascii="EHUSerif" w:eastAsia="Arial" w:hAnsi="EHUSerif"/>
          <w:sz w:val="20"/>
          <w:lang w:val="eu-ES"/>
        </w:rPr>
      </w:pPr>
      <w:r w:rsidRPr="00200BB2">
        <w:rPr>
          <w:rFonts w:ascii="EHUSerif" w:eastAsia="Arial" w:hAnsi="EHUSerif"/>
          <w:sz w:val="20"/>
          <w:lang w:val="eu-ES"/>
        </w:rPr>
        <w:t>____ [defentsa ekitaldia hartuko duen unibertsitateak] bere gain hartuko ditu defentsa ekitaldiari loturiko gastu guztiak eta doktorego tesiaren defentsari dagozkion dokumentu guztien kopiak igorriko dizkio beste unibertsitateari.</w:t>
      </w:r>
      <w:r w:rsidR="00850432" w:rsidRPr="00200BB2">
        <w:rPr>
          <w:rFonts w:ascii="EHUSerif" w:eastAsia="Arial" w:hAnsi="EHUSerif"/>
          <w:sz w:val="20"/>
          <w:lang w:val="eu-ES"/>
        </w:rPr>
        <w:t xml:space="preserve"> </w:t>
      </w:r>
    </w:p>
    <w:p w:rsidR="00850432" w:rsidRPr="00200BB2" w:rsidRDefault="00850432" w:rsidP="00464E39">
      <w:pPr>
        <w:spacing w:after="0" w:line="240" w:lineRule="auto"/>
        <w:rPr>
          <w:rFonts w:ascii="EHUSerif" w:eastAsia="Arial" w:hAnsi="EHUSerif"/>
          <w:sz w:val="20"/>
          <w:lang w:val="eu-ES"/>
        </w:rPr>
      </w:pPr>
    </w:p>
    <w:p w:rsidR="00464E39" w:rsidRDefault="0082222F" w:rsidP="00743327">
      <w:pPr>
        <w:spacing w:after="0" w:line="240" w:lineRule="auto"/>
        <w:jc w:val="both"/>
        <w:rPr>
          <w:rFonts w:ascii="EHUSerif" w:eastAsia="Arial" w:hAnsi="EHUSerif"/>
          <w:sz w:val="20"/>
          <w:lang w:val="eu-ES"/>
        </w:rPr>
      </w:pPr>
      <w:r w:rsidRPr="00200BB2">
        <w:rPr>
          <w:rFonts w:ascii="EHUSerif" w:eastAsia="Arial" w:hAnsi="EHUSerif"/>
          <w:sz w:val="20"/>
          <w:lang w:val="eu-ES"/>
        </w:rPr>
        <w:t>Doktoregaiak defentsa ekitaldia hartuko duen unibertsitatean ordainduko ditu defentsa eta gordailua egiteko ordaindu beharreko tasak.</w:t>
      </w:r>
    </w:p>
    <w:p w:rsidR="00B65FA3" w:rsidRPr="00200BB2" w:rsidRDefault="00B65FA3" w:rsidP="00464E39">
      <w:pPr>
        <w:spacing w:after="0" w:line="240" w:lineRule="auto"/>
        <w:rPr>
          <w:rFonts w:ascii="EHUSerif" w:eastAsia="Arial" w:hAnsi="EHUSerif"/>
          <w:sz w:val="20"/>
          <w:lang w:val="eu-ES"/>
        </w:rPr>
      </w:pPr>
    </w:p>
    <w:p w:rsidR="00464E39" w:rsidRDefault="0082222F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Eginiko tesiaren eta ikerlanaren emaitzen argitalpena, ustiapena eta babesa hitzarmena sinatu duten bi unibertsitateek ziurtatuko dute, tutorekidetzan aritutako herrialde bakoitzeko prozedura espezifikoen arabera.</w:t>
      </w:r>
    </w:p>
    <w:p w:rsidR="005D7BD9" w:rsidRPr="00200BB2" w:rsidRDefault="005D7BD9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483C7C" w:rsidRPr="00200BB2" w:rsidRDefault="00483C7C" w:rsidP="00464E39">
      <w:pPr>
        <w:spacing w:after="0" w:line="240" w:lineRule="auto"/>
        <w:rPr>
          <w:rFonts w:ascii="EHUSerif" w:eastAsia="Arial" w:hAnsi="EHUSerif"/>
          <w:sz w:val="20"/>
          <w:lang w:val="eu-ES"/>
        </w:rPr>
      </w:pPr>
    </w:p>
    <w:p w:rsidR="00464E39" w:rsidRDefault="007F1F05" w:rsidP="00464E39">
      <w:pPr>
        <w:spacing w:after="0" w:line="240" w:lineRule="auto"/>
        <w:rPr>
          <w:rFonts w:ascii="EHUSerif" w:eastAsia="Arial" w:hAnsi="EHUSerif"/>
          <w:b/>
          <w:sz w:val="20"/>
          <w:lang w:val="eu-ES"/>
        </w:rPr>
      </w:pPr>
      <w:r>
        <w:rPr>
          <w:rFonts w:ascii="EHUSerif" w:eastAsia="Arial" w:hAnsi="EHUSerif"/>
          <w:b/>
          <w:sz w:val="20"/>
          <w:lang w:val="eu-ES"/>
        </w:rPr>
        <w:t>Bos</w:t>
      </w:r>
      <w:r w:rsidR="0082222F" w:rsidRPr="00200BB2">
        <w:rPr>
          <w:rFonts w:ascii="EHUSerif" w:eastAsia="Arial" w:hAnsi="EHUSerif"/>
          <w:b/>
          <w:sz w:val="20"/>
          <w:lang w:val="eu-ES"/>
        </w:rPr>
        <w:t>garrena.-</w:t>
      </w:r>
      <w:r w:rsidR="00297CFF" w:rsidRPr="00200BB2">
        <w:rPr>
          <w:rFonts w:ascii="EHUSerif" w:eastAsia="Arial" w:hAnsi="EHUSerif"/>
          <w:b/>
          <w:sz w:val="20"/>
          <w:lang w:val="eu-ES"/>
        </w:rPr>
        <w:t xml:space="preserve"> </w:t>
      </w:r>
      <w:r w:rsidR="0082222F" w:rsidRPr="00200BB2">
        <w:rPr>
          <w:rFonts w:ascii="EHUSerif" w:eastAsia="Arial" w:hAnsi="EHUSerif"/>
          <w:b/>
          <w:sz w:val="20"/>
          <w:lang w:val="eu-ES"/>
        </w:rPr>
        <w:t>Doktoregoko titulua ematea</w:t>
      </w:r>
    </w:p>
    <w:p w:rsidR="00E1074B" w:rsidRPr="00200BB2" w:rsidRDefault="00E1074B" w:rsidP="00464E39">
      <w:pPr>
        <w:spacing w:after="0" w:line="240" w:lineRule="auto"/>
        <w:rPr>
          <w:rFonts w:ascii="EHUSerif" w:eastAsia="Arial" w:hAnsi="EHUSerif"/>
          <w:b/>
          <w:sz w:val="20"/>
          <w:lang w:val="eu-ES"/>
        </w:rPr>
      </w:pPr>
    </w:p>
    <w:p w:rsidR="008033E0" w:rsidRPr="00200BB2" w:rsidRDefault="0082222F" w:rsidP="00743327">
      <w:pPr>
        <w:spacing w:after="0" w:line="240" w:lineRule="auto"/>
        <w:jc w:val="both"/>
        <w:rPr>
          <w:rFonts w:ascii="EHUSerif" w:eastAsia="Arial" w:hAnsi="EHUSerif"/>
          <w:sz w:val="20"/>
          <w:lang w:val="eu-ES"/>
        </w:rPr>
      </w:pPr>
      <w:r w:rsidRPr="00200BB2">
        <w:rPr>
          <w:rFonts w:ascii="EHUSerif" w:eastAsia="Arial" w:hAnsi="EHUSerif"/>
          <w:sz w:val="20"/>
          <w:lang w:val="eu-ES"/>
        </w:rPr>
        <w:t>Unibertsitate biek konpromisoa hartzen dute kasuan kasuko doktorego tituluak emateko, tutorekidetza espresuki aipatuta, baldin eta arau propioek hartarako aukera eskainiz gero.</w:t>
      </w:r>
    </w:p>
    <w:p w:rsidR="00464E39" w:rsidRDefault="00464E39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</w:p>
    <w:p w:rsidR="00D443FD" w:rsidRPr="00200BB2" w:rsidRDefault="00D443FD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</w:p>
    <w:p w:rsidR="00464E39" w:rsidRDefault="007F1F05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  <w:r>
        <w:rPr>
          <w:rFonts w:ascii="EHUSerif" w:hAnsi="EHUSerif"/>
          <w:b/>
          <w:sz w:val="20"/>
          <w:lang w:val="eu-ES"/>
        </w:rPr>
        <w:t>Sei</w:t>
      </w:r>
      <w:bookmarkStart w:id="0" w:name="_GoBack"/>
      <w:bookmarkEnd w:id="0"/>
      <w:r w:rsidR="0082222F" w:rsidRPr="00200BB2">
        <w:rPr>
          <w:rFonts w:ascii="EHUSerif" w:hAnsi="EHUSerif"/>
          <w:b/>
          <w:sz w:val="20"/>
          <w:lang w:val="eu-ES"/>
        </w:rPr>
        <w:t>garrena.-</w:t>
      </w:r>
      <w:r w:rsidR="00297CFF" w:rsidRPr="00200BB2">
        <w:rPr>
          <w:rFonts w:ascii="EHUSerif" w:hAnsi="EHUSerif"/>
          <w:b/>
          <w:sz w:val="20"/>
          <w:lang w:val="eu-ES"/>
        </w:rPr>
        <w:t xml:space="preserve"> </w:t>
      </w:r>
      <w:r w:rsidR="0082222F" w:rsidRPr="00200BB2">
        <w:rPr>
          <w:rFonts w:ascii="EHUSerif" w:hAnsi="EHUSerif"/>
          <w:b/>
          <w:sz w:val="20"/>
          <w:lang w:val="eu-ES"/>
        </w:rPr>
        <w:t>Indarraldia</w:t>
      </w:r>
    </w:p>
    <w:p w:rsidR="00483C7C" w:rsidRPr="00200BB2" w:rsidRDefault="00483C7C" w:rsidP="00464E39">
      <w:pPr>
        <w:spacing w:after="0" w:line="240" w:lineRule="auto"/>
        <w:rPr>
          <w:rFonts w:ascii="EHUSerif" w:hAnsi="EHUSerif"/>
          <w:b/>
          <w:sz w:val="20"/>
          <w:lang w:val="eu-ES"/>
        </w:rPr>
      </w:pPr>
    </w:p>
    <w:p w:rsidR="00464E39" w:rsidRDefault="0082222F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Hitzarmen hau indarrean egongo da erakunde bietako ordezkariek sinatzen dutenetik doktoregaiak doktore titulua lortu arte.</w:t>
      </w:r>
    </w:p>
    <w:p w:rsidR="00850432" w:rsidRPr="00200BB2" w:rsidRDefault="00850432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464E39" w:rsidRDefault="0082222F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Doktore tituluak lortzeko eta emateko arau berriren bat onartuko balitz eta arau hori hitzarmen honetan ezarritakoaren kontrakoa izanez gero, hitzarmena aldatuko da arau berriaren arabera.</w:t>
      </w:r>
      <w:r w:rsidR="00483C7C" w:rsidRPr="00200BB2">
        <w:rPr>
          <w:rFonts w:ascii="EHUSerif" w:hAnsi="EHUSerif"/>
          <w:sz w:val="20"/>
          <w:lang w:val="eu-ES"/>
        </w:rPr>
        <w:t xml:space="preserve"> </w:t>
      </w:r>
    </w:p>
    <w:p w:rsidR="00483C7C" w:rsidRPr="00200BB2" w:rsidRDefault="00483C7C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5F5DE4" w:rsidRPr="00200BB2" w:rsidRDefault="005F5DE4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p w:rsidR="00606F8B" w:rsidRPr="00200BB2" w:rsidRDefault="0082222F" w:rsidP="00743327">
      <w:pPr>
        <w:spacing w:after="0" w:line="240" w:lineRule="auto"/>
        <w:jc w:val="both"/>
        <w:rPr>
          <w:rFonts w:ascii="EHUSerif" w:hAnsi="EHUSerif"/>
          <w:sz w:val="20"/>
          <w:lang w:val="eu-ES"/>
        </w:rPr>
      </w:pPr>
      <w:r w:rsidRPr="00200BB2">
        <w:rPr>
          <w:rFonts w:ascii="EHUSerif" w:hAnsi="EHUSerif"/>
          <w:sz w:val="20"/>
          <w:lang w:val="eu-ES"/>
        </w:rPr>
        <w:t>Eta honela ager dadin, bi aletan sinatu dira hitzarmen honen jatorrizkoak ____ [hizkuntzaz], gaztelaniaz eta euskaraz.</w:t>
      </w:r>
    </w:p>
    <w:p w:rsidR="00483C7C" w:rsidRPr="00200BB2" w:rsidRDefault="00483C7C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tbl>
      <w:tblPr>
        <w:tblW w:w="0" w:type="auto"/>
        <w:tblLook w:val="01E0"/>
      </w:tblPr>
      <w:tblGrid>
        <w:gridCol w:w="4322"/>
        <w:gridCol w:w="4322"/>
      </w:tblGrid>
      <w:tr w:rsidR="00606F8B" w:rsidRPr="00200BB2">
        <w:tc>
          <w:tcPr>
            <w:tcW w:w="4322" w:type="dxa"/>
          </w:tcPr>
          <w:p w:rsidR="00606F8B" w:rsidRPr="00200BB2" w:rsidRDefault="0082222F" w:rsidP="00464E39">
            <w:pPr>
              <w:spacing w:after="0" w:line="240" w:lineRule="auto"/>
              <w:rPr>
                <w:rFonts w:ascii="EHUSerif" w:hAnsi="EHUSerif"/>
                <w:sz w:val="20"/>
                <w:lang w:val="eu-ES"/>
              </w:rPr>
            </w:pPr>
            <w:r w:rsidRPr="00200BB2">
              <w:rPr>
                <w:rFonts w:ascii="EHUSerif" w:hAnsi="EHUSerif"/>
                <w:sz w:val="20"/>
                <w:lang w:val="eu-ES"/>
              </w:rPr>
              <w:t>Universidad del País Vasco / Euskal Herriko Unibertsitatearen aldetik</w:t>
            </w:r>
            <w:r w:rsidR="00606F8B" w:rsidRPr="00200BB2">
              <w:rPr>
                <w:rFonts w:ascii="EHUSerif" w:hAnsi="EHUSerif"/>
                <w:sz w:val="20"/>
                <w:lang w:val="eu-ES"/>
              </w:rPr>
              <w:t xml:space="preserve"> </w:t>
            </w:r>
          </w:p>
          <w:p w:rsidR="00606F8B" w:rsidRPr="00200BB2" w:rsidRDefault="00606F8B" w:rsidP="00464E39">
            <w:pPr>
              <w:spacing w:after="0" w:line="240" w:lineRule="auto"/>
              <w:rPr>
                <w:rFonts w:ascii="EHUSerif" w:hAnsi="EHUSerif"/>
                <w:sz w:val="20"/>
                <w:lang w:val="eu-ES"/>
              </w:rPr>
            </w:pPr>
          </w:p>
          <w:p w:rsidR="00606F8B" w:rsidRPr="00200BB2" w:rsidRDefault="0082222F" w:rsidP="00464E39">
            <w:pPr>
              <w:spacing w:after="0" w:line="240" w:lineRule="auto"/>
              <w:rPr>
                <w:rFonts w:ascii="EHUSerif" w:hAnsi="EHUSerif"/>
                <w:sz w:val="20"/>
                <w:lang w:val="eu-ES"/>
              </w:rPr>
            </w:pPr>
            <w:r w:rsidRPr="00200BB2">
              <w:rPr>
                <w:rFonts w:ascii="EHUSerif" w:hAnsi="EHUSerif"/>
                <w:sz w:val="20"/>
                <w:lang w:val="eu-ES"/>
              </w:rPr>
              <w:t>Errektorea</w:t>
            </w:r>
          </w:p>
          <w:p w:rsidR="00606F8B" w:rsidRPr="00200BB2" w:rsidRDefault="0082222F" w:rsidP="00464E39">
            <w:pPr>
              <w:spacing w:after="0" w:line="240" w:lineRule="auto"/>
              <w:rPr>
                <w:rFonts w:ascii="EHUSerif" w:eastAsia="Arial" w:hAnsi="EHUSerif"/>
                <w:spacing w:val="1"/>
                <w:sz w:val="20"/>
                <w:lang w:val="eu-ES"/>
              </w:rPr>
            </w:pPr>
            <w:r w:rsidRPr="00200BB2">
              <w:rPr>
                <w:rFonts w:ascii="EHUSerif" w:hAnsi="EHUSerif"/>
                <w:sz w:val="20"/>
                <w:lang w:val="eu-ES"/>
              </w:rPr>
              <w:t>Iñaki Goirizelaia Ordorika jauna</w:t>
            </w:r>
          </w:p>
          <w:p w:rsidR="00606F8B" w:rsidRPr="00200BB2" w:rsidRDefault="0082222F" w:rsidP="00464E39">
            <w:pPr>
              <w:spacing w:after="0" w:line="240" w:lineRule="auto"/>
              <w:rPr>
                <w:rFonts w:ascii="EHUSerif" w:hAnsi="EHUSerif"/>
                <w:sz w:val="20"/>
                <w:lang w:val="eu-ES"/>
              </w:rPr>
            </w:pPr>
            <w:r w:rsidRPr="00200BB2">
              <w:rPr>
                <w:rFonts w:ascii="EHUSerif" w:eastAsia="Arial" w:hAnsi="EHUSerif"/>
                <w:spacing w:val="1"/>
                <w:sz w:val="20"/>
                <w:lang w:val="eu-ES"/>
              </w:rPr>
              <w:t>Zigilua eta data:</w:t>
            </w:r>
            <w:r w:rsidR="00606F8B" w:rsidRPr="00200BB2">
              <w:rPr>
                <w:rFonts w:ascii="EHUSerif" w:hAnsi="EHUSerif"/>
                <w:sz w:val="20"/>
                <w:lang w:val="eu-ES"/>
              </w:rPr>
              <w:t xml:space="preserve"> </w:t>
            </w:r>
          </w:p>
        </w:tc>
        <w:tc>
          <w:tcPr>
            <w:tcW w:w="4322" w:type="dxa"/>
          </w:tcPr>
          <w:p w:rsidR="00606F8B" w:rsidRPr="00200BB2" w:rsidRDefault="0082222F" w:rsidP="00464E39">
            <w:pPr>
              <w:spacing w:after="0" w:line="240" w:lineRule="auto"/>
              <w:rPr>
                <w:rFonts w:ascii="EHUSerif" w:hAnsi="EHUSerif"/>
                <w:sz w:val="20"/>
                <w:lang w:val="eu-ES"/>
              </w:rPr>
            </w:pPr>
            <w:r w:rsidRPr="00200BB2">
              <w:rPr>
                <w:rFonts w:ascii="EHUSerif" w:hAnsi="EHUSerif"/>
                <w:sz w:val="20"/>
                <w:lang w:val="eu-ES"/>
              </w:rPr>
              <w:softHyphen/>
            </w:r>
            <w:r w:rsidRPr="00200BB2">
              <w:rPr>
                <w:rFonts w:ascii="EHUSerif" w:hAnsi="EHUSerif"/>
                <w:sz w:val="20"/>
                <w:lang w:val="eu-ES"/>
              </w:rPr>
              <w:softHyphen/>
              <w:t>____ [unibertsitatearen izena] unibertsitatearen aldetik</w:t>
            </w:r>
          </w:p>
          <w:p w:rsidR="00606F8B" w:rsidRPr="00200BB2" w:rsidRDefault="00606F8B" w:rsidP="00464E39">
            <w:pPr>
              <w:spacing w:after="0" w:line="240" w:lineRule="auto"/>
              <w:rPr>
                <w:rFonts w:ascii="EHUSerif" w:hAnsi="EHUSerif"/>
                <w:sz w:val="20"/>
                <w:lang w:val="eu-ES"/>
              </w:rPr>
            </w:pPr>
          </w:p>
          <w:p w:rsidR="00606F8B" w:rsidRPr="00200BB2" w:rsidRDefault="0082222F" w:rsidP="00464E39">
            <w:pPr>
              <w:spacing w:after="0" w:line="240" w:lineRule="auto"/>
              <w:rPr>
                <w:rFonts w:ascii="EHUSerif" w:hAnsi="EHUSerif"/>
                <w:sz w:val="20"/>
                <w:lang w:val="eu-ES"/>
              </w:rPr>
            </w:pPr>
            <w:r w:rsidRPr="00200BB2">
              <w:rPr>
                <w:rFonts w:ascii="EHUSerif" w:hAnsi="EHUSerif"/>
                <w:sz w:val="20"/>
                <w:lang w:val="eu-ES"/>
              </w:rPr>
              <w:t>Errektorea</w:t>
            </w:r>
            <w:r w:rsidR="003328A4" w:rsidRPr="00200BB2">
              <w:rPr>
                <w:rFonts w:ascii="EHUSerif" w:hAnsi="EHUSerif"/>
                <w:sz w:val="20"/>
                <w:lang w:val="eu-ES"/>
              </w:rPr>
              <w:t xml:space="preserve"> </w:t>
            </w:r>
          </w:p>
          <w:p w:rsidR="00606F8B" w:rsidRPr="00200BB2" w:rsidRDefault="0082222F" w:rsidP="00464E39">
            <w:pPr>
              <w:spacing w:after="0" w:line="240" w:lineRule="auto"/>
              <w:rPr>
                <w:rFonts w:ascii="EHUSerif" w:hAnsi="EHUSerif"/>
                <w:sz w:val="20"/>
                <w:lang w:val="eu-ES"/>
              </w:rPr>
            </w:pPr>
            <w:r w:rsidRPr="00200BB2">
              <w:rPr>
                <w:rFonts w:ascii="EHUSerif" w:hAnsi="EHUSerif"/>
                <w:sz w:val="20"/>
                <w:lang w:val="eu-ES"/>
              </w:rPr>
              <w:t>____ jauna / andrea</w:t>
            </w:r>
          </w:p>
          <w:p w:rsidR="00606F8B" w:rsidRPr="00200BB2" w:rsidRDefault="0082222F" w:rsidP="00464E39">
            <w:pPr>
              <w:spacing w:after="0" w:line="240" w:lineRule="auto"/>
              <w:rPr>
                <w:rFonts w:ascii="EHUSerif" w:hAnsi="EHUSerif"/>
                <w:sz w:val="20"/>
                <w:lang w:val="eu-ES"/>
              </w:rPr>
            </w:pPr>
            <w:r w:rsidRPr="00200BB2">
              <w:rPr>
                <w:rFonts w:ascii="EHUSerif" w:hAnsi="EHUSerif"/>
                <w:sz w:val="20"/>
                <w:lang w:val="eu-ES"/>
              </w:rPr>
              <w:t>Zigilua eta data:</w:t>
            </w:r>
          </w:p>
        </w:tc>
      </w:tr>
    </w:tbl>
    <w:p w:rsidR="008033E0" w:rsidRPr="00200BB2" w:rsidRDefault="008033E0" w:rsidP="00464E39">
      <w:pPr>
        <w:spacing w:after="0" w:line="240" w:lineRule="auto"/>
        <w:rPr>
          <w:rFonts w:ascii="EHUSerif" w:hAnsi="EHUSerif"/>
          <w:sz w:val="20"/>
          <w:lang w:val="eu-ES"/>
        </w:rPr>
      </w:pPr>
    </w:p>
    <w:sectPr w:rsidR="008033E0" w:rsidRPr="00200BB2" w:rsidSect="004B0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D9" w:rsidRDefault="000040D9" w:rsidP="000431BD">
      <w:pPr>
        <w:spacing w:after="0" w:line="240" w:lineRule="auto"/>
      </w:pPr>
      <w:r>
        <w:separator/>
      </w:r>
    </w:p>
  </w:endnote>
  <w:endnote w:type="continuationSeparator" w:id="0">
    <w:p w:rsidR="000040D9" w:rsidRDefault="000040D9" w:rsidP="0004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HUSerif">
    <w:altName w:val="EHUSerif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9A" w:rsidRDefault="00D6439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9A" w:rsidRDefault="00D6439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9A" w:rsidRDefault="00D6439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D9" w:rsidRDefault="000040D9" w:rsidP="000431BD">
      <w:pPr>
        <w:spacing w:after="0" w:line="240" w:lineRule="auto"/>
      </w:pPr>
      <w:r>
        <w:separator/>
      </w:r>
    </w:p>
  </w:footnote>
  <w:footnote w:type="continuationSeparator" w:id="0">
    <w:p w:rsidR="000040D9" w:rsidRDefault="000040D9" w:rsidP="0004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3A" w:rsidRDefault="0060264B">
    <w:pPr>
      <w:pStyle w:val="Encabezado"/>
    </w:pPr>
    <w:r w:rsidRPr="0060264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49438" o:spid="_x0000_s17410" type="#_x0000_t136" style="position:absolute;margin-left:0;margin-top:0;width:449.6pt;height:14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FIRMA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3A" w:rsidRDefault="00E40CD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-170180</wp:posOffset>
          </wp:positionV>
          <wp:extent cx="2075815" cy="788670"/>
          <wp:effectExtent l="19050" t="0" r="63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64B" w:rsidRPr="0060264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49439" o:spid="_x0000_s17411" type="#_x0000_t136" style="position:absolute;margin-left:0;margin-top:0;width:449.6pt;height:14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FIRMAR"/>
          <w10:wrap anchorx="margin" anchory="margin"/>
        </v:shape>
      </w:pict>
    </w:r>
    <w:r w:rsidR="00F7743A">
      <w:tab/>
    </w:r>
    <w:r w:rsidR="00F7743A">
      <w:tab/>
    </w:r>
    <w:proofErr w:type="spellStart"/>
    <w:r w:rsidR="00F7743A">
      <w:t>Logotipo</w:t>
    </w:r>
    <w:proofErr w:type="spellEnd"/>
    <w:r w:rsidR="00F7743A">
      <w:t xml:space="preserve"> de la </w:t>
    </w:r>
    <w:proofErr w:type="spellStart"/>
    <w:r w:rsidR="00F7743A">
      <w:t>otra</w:t>
    </w:r>
    <w:proofErr w:type="spellEnd"/>
    <w:r w:rsidR="00F7743A">
      <w:t xml:space="preserve"> </w:t>
    </w:r>
    <w:proofErr w:type="spellStart"/>
    <w:r w:rsidR="00F7743A">
      <w:t>universidad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3A" w:rsidRDefault="0060264B">
    <w:pPr>
      <w:pStyle w:val="Encabezado"/>
    </w:pPr>
    <w:r w:rsidRPr="0060264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49437" o:spid="_x0000_s17409" type="#_x0000_t136" style="position:absolute;margin-left:0;margin-top:0;width:449.6pt;height:149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FIRMA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06900"/>
    <w:multiLevelType w:val="hybridMultilevel"/>
    <w:tmpl w:val="E72AC8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06BDD"/>
    <w:multiLevelType w:val="hybridMultilevel"/>
    <w:tmpl w:val="B888D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284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docVars>
    <w:docVar w:name="WfColors" w:val="1"/>
  </w:docVars>
  <w:rsids>
    <w:rsidRoot w:val="005B515B"/>
    <w:rsid w:val="000040D9"/>
    <w:rsid w:val="000077D0"/>
    <w:rsid w:val="000114B1"/>
    <w:rsid w:val="00026440"/>
    <w:rsid w:val="000431BD"/>
    <w:rsid w:val="00054C28"/>
    <w:rsid w:val="000A63DE"/>
    <w:rsid w:val="000C75A3"/>
    <w:rsid w:val="000E734A"/>
    <w:rsid w:val="00161C90"/>
    <w:rsid w:val="00163AF1"/>
    <w:rsid w:val="00173422"/>
    <w:rsid w:val="001A4C5B"/>
    <w:rsid w:val="001C0F8C"/>
    <w:rsid w:val="001D610E"/>
    <w:rsid w:val="001F527B"/>
    <w:rsid w:val="001F52BB"/>
    <w:rsid w:val="002004C8"/>
    <w:rsid w:val="00200BB2"/>
    <w:rsid w:val="002200CE"/>
    <w:rsid w:val="00266CDF"/>
    <w:rsid w:val="00297CFF"/>
    <w:rsid w:val="002A0859"/>
    <w:rsid w:val="002A532A"/>
    <w:rsid w:val="003328A4"/>
    <w:rsid w:val="003356CD"/>
    <w:rsid w:val="003601DC"/>
    <w:rsid w:val="00361DDB"/>
    <w:rsid w:val="003B339B"/>
    <w:rsid w:val="003D26BF"/>
    <w:rsid w:val="00437898"/>
    <w:rsid w:val="00464E39"/>
    <w:rsid w:val="00483C7C"/>
    <w:rsid w:val="004871A6"/>
    <w:rsid w:val="004B0DB4"/>
    <w:rsid w:val="004D002B"/>
    <w:rsid w:val="004E25B5"/>
    <w:rsid w:val="0054189B"/>
    <w:rsid w:val="005461FB"/>
    <w:rsid w:val="00563398"/>
    <w:rsid w:val="005675E6"/>
    <w:rsid w:val="00576B22"/>
    <w:rsid w:val="00592623"/>
    <w:rsid w:val="005B3655"/>
    <w:rsid w:val="005B4BCF"/>
    <w:rsid w:val="005B515B"/>
    <w:rsid w:val="005D7BD9"/>
    <w:rsid w:val="005F5265"/>
    <w:rsid w:val="005F5DE4"/>
    <w:rsid w:val="0060264B"/>
    <w:rsid w:val="00606F8B"/>
    <w:rsid w:val="00626612"/>
    <w:rsid w:val="0062706B"/>
    <w:rsid w:val="0066197C"/>
    <w:rsid w:val="00730223"/>
    <w:rsid w:val="00743327"/>
    <w:rsid w:val="0076188D"/>
    <w:rsid w:val="007B5861"/>
    <w:rsid w:val="007F1F05"/>
    <w:rsid w:val="008033E0"/>
    <w:rsid w:val="0082222F"/>
    <w:rsid w:val="00834287"/>
    <w:rsid w:val="00850432"/>
    <w:rsid w:val="008702E1"/>
    <w:rsid w:val="00884794"/>
    <w:rsid w:val="00884F7E"/>
    <w:rsid w:val="008B0929"/>
    <w:rsid w:val="008D24B3"/>
    <w:rsid w:val="008D4B51"/>
    <w:rsid w:val="008E0755"/>
    <w:rsid w:val="00912A1A"/>
    <w:rsid w:val="009571F1"/>
    <w:rsid w:val="0096365B"/>
    <w:rsid w:val="00963ECF"/>
    <w:rsid w:val="009731A2"/>
    <w:rsid w:val="009F243E"/>
    <w:rsid w:val="00A470E5"/>
    <w:rsid w:val="00A60C92"/>
    <w:rsid w:val="00A7135A"/>
    <w:rsid w:val="00AA279C"/>
    <w:rsid w:val="00AC1F40"/>
    <w:rsid w:val="00B044B9"/>
    <w:rsid w:val="00B20F11"/>
    <w:rsid w:val="00B405EB"/>
    <w:rsid w:val="00B45948"/>
    <w:rsid w:val="00B65FA3"/>
    <w:rsid w:val="00B93EDE"/>
    <w:rsid w:val="00BC1869"/>
    <w:rsid w:val="00BC4907"/>
    <w:rsid w:val="00C3285E"/>
    <w:rsid w:val="00C3713B"/>
    <w:rsid w:val="00C67396"/>
    <w:rsid w:val="00CB3C97"/>
    <w:rsid w:val="00CB5029"/>
    <w:rsid w:val="00CF1257"/>
    <w:rsid w:val="00CF46CB"/>
    <w:rsid w:val="00D20F1D"/>
    <w:rsid w:val="00D443FD"/>
    <w:rsid w:val="00D6439A"/>
    <w:rsid w:val="00D94632"/>
    <w:rsid w:val="00DB6A01"/>
    <w:rsid w:val="00DD6D57"/>
    <w:rsid w:val="00DE03AE"/>
    <w:rsid w:val="00E068FD"/>
    <w:rsid w:val="00E1074B"/>
    <w:rsid w:val="00E40CD3"/>
    <w:rsid w:val="00E46E09"/>
    <w:rsid w:val="00E53662"/>
    <w:rsid w:val="00E56552"/>
    <w:rsid w:val="00E90049"/>
    <w:rsid w:val="00EB67C8"/>
    <w:rsid w:val="00EC7F7A"/>
    <w:rsid w:val="00F61FBA"/>
    <w:rsid w:val="00F7743A"/>
    <w:rsid w:val="00FB4B51"/>
    <w:rsid w:val="00FC7B13"/>
    <w:rsid w:val="00FE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B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1BD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43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1BD"/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FE6F1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11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14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14B1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14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14B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4B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bczplbee\Escritorio\co-tutelles%20pendientes\Administraci&#243;n%20y%20varios\nuevo%20modelo%20UPV\ModeloConven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A53F6-39E3-4072-ADF7-C386517E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ModeloConvenio.dotx</Template>
  <TotalTime>3</TotalTime>
  <Pages>3</Pages>
  <Words>909</Words>
  <Characters>5003</Characters>
  <Application>Microsoft Office Word</Application>
  <DocSecurity>0</DocSecurity>
  <Lines>41</Lines>
  <Paragraphs>11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cp:lastModifiedBy>razlomam</cp:lastModifiedBy>
  <cp:revision>3</cp:revision>
  <dcterms:created xsi:type="dcterms:W3CDTF">2014-01-20T10:52:00Z</dcterms:created>
  <dcterms:modified xsi:type="dcterms:W3CDTF">2014-01-22T15:31:00Z</dcterms:modified>
</cp:coreProperties>
</file>